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EAB076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中华小鸡爪</cp:lastModifiedBy>
  <dcterms:modified xsi:type="dcterms:W3CDTF">2024-03-19T01:18:31Z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9A566AA10DEE42D88A3B04B1768B282F_13</vt:lpwstr>
  </property>
</Properties>
</file>